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1CBA" w14:textId="46D6C53A" w:rsidR="0000096A" w:rsidRPr="004F392B" w:rsidRDefault="0000096A" w:rsidP="0000096A">
      <w:pPr>
        <w:pStyle w:val="Kop1"/>
      </w:pPr>
      <w:bookmarkStart w:id="0" w:name="_Toc132791381"/>
      <w:bookmarkStart w:id="1" w:name="_Hlk123828260"/>
      <w:r w:rsidRPr="004F392B">
        <w:t xml:space="preserve">Bijlage </w:t>
      </w:r>
      <w:r w:rsidR="007A28C4">
        <w:t>9</w:t>
      </w:r>
      <w:r>
        <w:tab/>
      </w:r>
      <w:r w:rsidR="007A28C4">
        <w:t xml:space="preserve">Formulier definitieve aanmelding </w:t>
      </w:r>
      <w:proofErr w:type="spellStart"/>
      <w:r w:rsidR="007A28C4">
        <w:t>Zwanenwaay</w:t>
      </w:r>
      <w:bookmarkEnd w:id="0"/>
      <w:proofErr w:type="spellEnd"/>
    </w:p>
    <w:p w14:paraId="2327BBD4" w14:textId="77777777" w:rsidR="0000096A" w:rsidRDefault="0000096A" w:rsidP="0000096A">
      <w:pPr>
        <w:pStyle w:val="Geenafstand"/>
      </w:pPr>
    </w:p>
    <w:p w14:paraId="465D6698" w14:textId="77777777" w:rsidR="0000096A" w:rsidRPr="004F392B" w:rsidRDefault="0000096A" w:rsidP="0000096A">
      <w:pPr>
        <w:pStyle w:val="Geenafstand"/>
      </w:pPr>
      <w:r>
        <w:t>AANMELDER</w:t>
      </w:r>
      <w:r w:rsidRPr="004F392B">
        <w:t>:</w:t>
      </w:r>
    </w:p>
    <w:p w14:paraId="0835A000" w14:textId="77777777" w:rsidR="0000096A" w:rsidRDefault="0000096A" w:rsidP="0000096A">
      <w:pPr>
        <w:pStyle w:val="Geenafstand"/>
        <w:rPr>
          <w:szCs w:val="18"/>
        </w:rPr>
      </w:pPr>
      <w:r w:rsidRPr="004F392B">
        <w:rPr>
          <w:szCs w:val="18"/>
        </w:rPr>
        <w:t xml:space="preserve">de besloten vennootschap met beperkte aansprakelijkheid </w:t>
      </w:r>
      <w:r w:rsidRPr="004F392B">
        <w:rPr>
          <w:b/>
          <w:color w:val="FF0000"/>
          <w:szCs w:val="18"/>
        </w:rPr>
        <w:t xml:space="preserve">[NAAM] </w:t>
      </w:r>
      <w:r w:rsidRPr="004F392B">
        <w:rPr>
          <w:szCs w:val="18"/>
        </w:rPr>
        <w:t xml:space="preserve">statutair gevestigd te </w:t>
      </w:r>
      <w:r w:rsidRPr="00B00000">
        <w:rPr>
          <w:bCs/>
          <w:color w:val="FF0000"/>
          <w:szCs w:val="18"/>
        </w:rPr>
        <w:t>xxx</w:t>
      </w:r>
      <w:r w:rsidRPr="004F392B">
        <w:rPr>
          <w:szCs w:val="18"/>
        </w:rPr>
        <w:t xml:space="preserve"> en kantoorhoudende aan de </w:t>
      </w:r>
      <w:r w:rsidRPr="00B00000">
        <w:rPr>
          <w:color w:val="FF0000"/>
          <w:szCs w:val="18"/>
        </w:rPr>
        <w:t>(postcode) adres</w:t>
      </w:r>
      <w:r w:rsidRPr="004F392B">
        <w:rPr>
          <w:szCs w:val="18"/>
        </w:rPr>
        <w:t xml:space="preserve">, ingeschreven in het Handelsregister van de Kamer van Koophandel onder nummer </w:t>
      </w:r>
      <w:r w:rsidRPr="00B00000">
        <w:rPr>
          <w:bCs/>
          <w:color w:val="FF0000"/>
          <w:szCs w:val="18"/>
        </w:rPr>
        <w:t>xxx</w:t>
      </w:r>
      <w:r w:rsidRPr="00B00000">
        <w:rPr>
          <w:color w:val="FF0000"/>
          <w:szCs w:val="18"/>
        </w:rPr>
        <w:t xml:space="preserve">, </w:t>
      </w:r>
      <w:r w:rsidRPr="004F392B">
        <w:rPr>
          <w:szCs w:val="18"/>
        </w:rPr>
        <w:t xml:space="preserve">te dezen rechtsgeldig vertegenwoordigd door de </w:t>
      </w:r>
      <w:r w:rsidRPr="00B00000">
        <w:rPr>
          <w:color w:val="FF0000"/>
          <w:szCs w:val="18"/>
        </w:rPr>
        <w:t xml:space="preserve">heer / mevrouw </w:t>
      </w:r>
      <w:r w:rsidRPr="00B00000">
        <w:rPr>
          <w:bCs/>
          <w:color w:val="FF0000"/>
          <w:szCs w:val="18"/>
        </w:rPr>
        <w:t>xxx</w:t>
      </w:r>
      <w:r w:rsidRPr="00B00000">
        <w:rPr>
          <w:color w:val="FF0000"/>
          <w:szCs w:val="18"/>
        </w:rPr>
        <w:t xml:space="preserve">  </w:t>
      </w:r>
      <w:r w:rsidRPr="004F392B">
        <w:rPr>
          <w:szCs w:val="18"/>
        </w:rPr>
        <w:t>in zijn / haar hoedanigheid van directeur,</w:t>
      </w:r>
    </w:p>
    <w:p w14:paraId="0C47DE1E" w14:textId="77777777" w:rsidR="0000096A" w:rsidRDefault="0000096A" w:rsidP="0000096A">
      <w:pPr>
        <w:pStyle w:val="Geenafstand"/>
        <w:rPr>
          <w:szCs w:val="18"/>
        </w:rPr>
      </w:pPr>
    </w:p>
    <w:p w14:paraId="3C20EEA1" w14:textId="77777777" w:rsidR="0000096A" w:rsidRDefault="0000096A" w:rsidP="0000096A">
      <w:pPr>
        <w:pStyle w:val="Geenafstand"/>
        <w:rPr>
          <w:szCs w:val="18"/>
        </w:rPr>
      </w:pPr>
      <w:r>
        <w:rPr>
          <w:szCs w:val="18"/>
        </w:rPr>
        <w:t>VERKLAART:</w:t>
      </w:r>
    </w:p>
    <w:p w14:paraId="566F6623" w14:textId="0DC09A67" w:rsidR="0000096A" w:rsidRPr="00B60635" w:rsidRDefault="0000096A" w:rsidP="0000096A">
      <w:pPr>
        <w:pStyle w:val="Geenafstand"/>
        <w:numPr>
          <w:ilvl w:val="0"/>
          <w:numId w:val="2"/>
        </w:numPr>
        <w:rPr>
          <w:szCs w:val="18"/>
        </w:rPr>
      </w:pPr>
      <w:r>
        <w:rPr>
          <w:szCs w:val="18"/>
        </w:rPr>
        <w:t xml:space="preserve">Kennis te hebben genomen van de </w:t>
      </w:r>
      <w:r w:rsidRPr="00940B4E">
        <w:rPr>
          <w:szCs w:val="18"/>
        </w:rPr>
        <w:t xml:space="preserve">selectieleidraad </w:t>
      </w:r>
      <w:proofErr w:type="spellStart"/>
      <w:r w:rsidR="007A28C4" w:rsidRPr="00B60635">
        <w:rPr>
          <w:szCs w:val="18"/>
        </w:rPr>
        <w:t>Zwanenwaay</w:t>
      </w:r>
      <w:proofErr w:type="spellEnd"/>
      <w:r w:rsidR="007A28C4" w:rsidRPr="00B60635">
        <w:rPr>
          <w:szCs w:val="18"/>
        </w:rPr>
        <w:t xml:space="preserve"> </w:t>
      </w:r>
      <w:proofErr w:type="spellStart"/>
      <w:r w:rsidR="007A28C4" w:rsidRPr="00B60635">
        <w:rPr>
          <w:szCs w:val="18"/>
        </w:rPr>
        <w:t>dd</w:t>
      </w:r>
      <w:proofErr w:type="spellEnd"/>
      <w:r w:rsidR="008D3558" w:rsidRPr="00B60635">
        <w:rPr>
          <w:szCs w:val="18"/>
        </w:rPr>
        <w:t xml:space="preserve"> </w:t>
      </w:r>
      <w:r w:rsidR="008D0217" w:rsidRPr="00B60635">
        <w:rPr>
          <w:szCs w:val="18"/>
        </w:rPr>
        <w:t>februari 2025</w:t>
      </w:r>
      <w:r w:rsidR="008D3558" w:rsidRPr="00B60635">
        <w:rPr>
          <w:szCs w:val="18"/>
        </w:rPr>
        <w:t xml:space="preserve"> </w:t>
      </w:r>
      <w:r w:rsidRPr="00B60635">
        <w:rPr>
          <w:szCs w:val="18"/>
        </w:rPr>
        <w:t>en bijbehorende nota’s van inlichtingen</w:t>
      </w:r>
    </w:p>
    <w:p w14:paraId="0AAE29C8" w14:textId="77777777" w:rsidR="0000096A" w:rsidRPr="00940B4E" w:rsidRDefault="0000096A" w:rsidP="0000096A">
      <w:pPr>
        <w:pStyle w:val="Geenafstand"/>
        <w:numPr>
          <w:ilvl w:val="0"/>
          <w:numId w:val="2"/>
        </w:numPr>
        <w:rPr>
          <w:szCs w:val="18"/>
        </w:rPr>
      </w:pPr>
      <w:r w:rsidRPr="00940B4E">
        <w:rPr>
          <w:szCs w:val="18"/>
        </w:rPr>
        <w:t>Met indiening van dit aanbod akkoord te gaan met de daarin gestelde voorwaarden en eisen.</w:t>
      </w:r>
    </w:p>
    <w:p w14:paraId="5ACD71AA" w14:textId="20332B47" w:rsidR="0000096A" w:rsidRPr="004F392B" w:rsidRDefault="0000096A" w:rsidP="0000096A">
      <w:pPr>
        <w:pStyle w:val="Geenafstand"/>
        <w:numPr>
          <w:ilvl w:val="0"/>
          <w:numId w:val="2"/>
        </w:numPr>
      </w:pPr>
      <w:r w:rsidRPr="004F392B">
        <w:t>Dat de in de selectieleidraad in paragraaf 4.</w:t>
      </w:r>
      <w:r w:rsidR="008D3558">
        <w:t>1.</w:t>
      </w:r>
      <w:r w:rsidRPr="004F392B">
        <w:t>2 uitgebreid omschreven uitsluitingsgronden (1 t/m 2) nog steeds niet op hem/haar van toepassing zijn.</w:t>
      </w:r>
    </w:p>
    <w:p w14:paraId="168E6518" w14:textId="5FC87DC6" w:rsidR="0000096A" w:rsidRPr="004F392B" w:rsidRDefault="0000096A" w:rsidP="0000096A">
      <w:pPr>
        <w:pStyle w:val="Geenafstand"/>
        <w:numPr>
          <w:ilvl w:val="0"/>
          <w:numId w:val="2"/>
        </w:numPr>
      </w:pPr>
      <w:r w:rsidRPr="004F392B">
        <w:t xml:space="preserve">Dat de ondergetekende, indien de gemeente uiteindelijk tot het sluiten van een koop- </w:t>
      </w:r>
      <w:r>
        <w:t>/</w:t>
      </w:r>
      <w:r w:rsidRPr="004F392B">
        <w:t xml:space="preserve"> ontwikkelovereenkomst voor de realisatie van </w:t>
      </w:r>
      <w:proofErr w:type="spellStart"/>
      <w:r w:rsidR="007A28C4">
        <w:t>Zwanenwaay</w:t>
      </w:r>
      <w:proofErr w:type="spellEnd"/>
      <w:r w:rsidRPr="004F392B">
        <w:t xml:space="preserve"> mocht overgaan, het plan zal financieren met rechtmatig verkregen vermogen. </w:t>
      </w:r>
    </w:p>
    <w:p w14:paraId="6FC9177E" w14:textId="2AE3840E" w:rsidR="0000096A" w:rsidRPr="004F392B" w:rsidRDefault="0000096A" w:rsidP="0000096A">
      <w:pPr>
        <w:pStyle w:val="Geenafstand"/>
        <w:numPr>
          <w:ilvl w:val="0"/>
          <w:numId w:val="2"/>
        </w:numPr>
      </w:pPr>
      <w:r w:rsidRPr="004F392B">
        <w:t xml:space="preserve">Dat hij bereid en in staat is de afname van de gronden voor </w:t>
      </w:r>
      <w:proofErr w:type="spellStart"/>
      <w:r w:rsidR="007A28C4">
        <w:t>Zwanenwaay</w:t>
      </w:r>
      <w:proofErr w:type="spellEnd"/>
      <w:r w:rsidRPr="004F392B">
        <w:t xml:space="preserve"> te garanderen, uiterlijk 2 jaar nadat de gemeente de gronden bouwrijp heeft. Conform de fasering benoemd in paragraaf 2.3.</w:t>
      </w:r>
      <w:r w:rsidR="00B60635">
        <w:t>5</w:t>
      </w:r>
      <w:r w:rsidRPr="004F392B">
        <w:t xml:space="preserve"> van de selectieleidraad</w:t>
      </w:r>
    </w:p>
    <w:p w14:paraId="10972B72" w14:textId="235FB999" w:rsidR="0000096A" w:rsidRPr="004F392B" w:rsidRDefault="0000096A" w:rsidP="0000096A">
      <w:pPr>
        <w:pStyle w:val="Geenafstand"/>
        <w:numPr>
          <w:ilvl w:val="0"/>
          <w:numId w:val="2"/>
        </w:numPr>
        <w:rPr>
          <w:szCs w:val="18"/>
        </w:rPr>
      </w:pPr>
      <w:r w:rsidRPr="004F392B">
        <w:rPr>
          <w:szCs w:val="18"/>
        </w:rPr>
        <w:t xml:space="preserve">Het </w:t>
      </w:r>
      <w:r w:rsidRPr="00B60635">
        <w:rPr>
          <w:szCs w:val="18"/>
        </w:rPr>
        <w:t xml:space="preserve">plan inclusief onderstaand aanbod in te dienen gestand te doen tot sluiting koop- /ontwikkelovereenkomst naar verwachting </w:t>
      </w:r>
      <w:r w:rsidR="008D0217" w:rsidRPr="00B60635">
        <w:rPr>
          <w:szCs w:val="18"/>
        </w:rPr>
        <w:t xml:space="preserve">vierde </w:t>
      </w:r>
      <w:r w:rsidR="00F91DD9" w:rsidRPr="00B60635">
        <w:rPr>
          <w:szCs w:val="18"/>
        </w:rPr>
        <w:t>kwartaal 2025</w:t>
      </w:r>
      <w:r w:rsidRPr="00B60635">
        <w:rPr>
          <w:szCs w:val="18"/>
        </w:rPr>
        <w:t>;</w:t>
      </w:r>
    </w:p>
    <w:p w14:paraId="126A72D5" w14:textId="77777777" w:rsidR="0000096A" w:rsidRPr="004F392B" w:rsidRDefault="0000096A" w:rsidP="0000096A">
      <w:pPr>
        <w:pStyle w:val="Geenafstand"/>
        <w:numPr>
          <w:ilvl w:val="0"/>
          <w:numId w:val="2"/>
        </w:numPr>
      </w:pPr>
      <w:r w:rsidRPr="004F392B">
        <w:t>In het laatste jaarverslag van de onderneming is geen continuïteitsparagraaf opgenomen.</w:t>
      </w:r>
    </w:p>
    <w:p w14:paraId="18C4149F" w14:textId="77777777" w:rsidR="0000096A" w:rsidRDefault="0000096A" w:rsidP="0000096A">
      <w:pPr>
        <w:pStyle w:val="Geenafstand"/>
        <w:numPr>
          <w:ilvl w:val="0"/>
          <w:numId w:val="2"/>
        </w:numPr>
        <w:rPr>
          <w:bCs/>
          <w:noProof/>
        </w:rPr>
      </w:pPr>
      <w:r w:rsidRPr="004F392B">
        <w:t xml:space="preserve">Dat hij bereid en in staat is </w:t>
      </w:r>
      <w:r w:rsidRPr="004F392B">
        <w:rPr>
          <w:bCs/>
          <w:noProof/>
        </w:rPr>
        <w:t>na ondertekening van de nog op te stellen overeenkomst zekerheid te stellen ter hoogte van een bedrag van 10% van de koopprijs (excl. Btw) middels het afgeven van een bankgarantie of het storten van een waarborgsom.</w:t>
      </w:r>
    </w:p>
    <w:p w14:paraId="46AF5319" w14:textId="00F49D5F" w:rsidR="00F91DD9" w:rsidRDefault="00F91DD9" w:rsidP="00F91DD9">
      <w:pPr>
        <w:pStyle w:val="Geenafstand"/>
        <w:numPr>
          <w:ilvl w:val="0"/>
          <w:numId w:val="2"/>
        </w:numPr>
        <w:rPr>
          <w:bCs/>
          <w:noProof/>
        </w:rPr>
      </w:pPr>
      <w:r>
        <w:rPr>
          <w:bCs/>
          <w:noProof/>
        </w:rPr>
        <w:t xml:space="preserve">Het gebied Zwanenwaay transparant samen met de gemeente te willen ontwikkelen op basis van het ingediende plan van aanpak, de uitgangspunten uit paragraaf 2.3 van de selectieleidraad en een vooraf vastgesteld maximaal percentage winst en risico ten opzichte van de vrij op naam prijzen exclusief BTW van ……% </w:t>
      </w:r>
      <w:r>
        <w:rPr>
          <w:rStyle w:val="Voetnootmarkering"/>
          <w:bCs/>
          <w:noProof/>
        </w:rPr>
        <w:footnoteReference w:id="1"/>
      </w:r>
    </w:p>
    <w:p w14:paraId="10BF2A65" w14:textId="77777777" w:rsidR="003949E8" w:rsidRPr="00324CD1" w:rsidRDefault="003949E8" w:rsidP="003949E8">
      <w:pPr>
        <w:pStyle w:val="Geenafstand"/>
        <w:numPr>
          <w:ilvl w:val="0"/>
          <w:numId w:val="2"/>
        </w:numPr>
        <w:rPr>
          <w:bCs/>
          <w:noProof/>
        </w:rPr>
      </w:pPr>
      <w:r w:rsidRPr="00324CD1">
        <w:rPr>
          <w:rFonts w:cstheme="minorHAnsi"/>
        </w:rPr>
        <w:t>Dat hij minimaal beschikt een CO2 bewust certificaat met ambitieniveau 3 of binnen een jaar na ondertekening van de koop-/ontwikkelovereenkomst, voldoet aan minimaal niveau 3</w:t>
      </w:r>
      <w:r>
        <w:rPr>
          <w:rStyle w:val="Voetnootmarkering"/>
          <w:rFonts w:cstheme="minorHAnsi"/>
        </w:rPr>
        <w:footnoteReference w:id="2"/>
      </w:r>
      <w:r w:rsidRPr="00324CD1">
        <w:rPr>
          <w:rFonts w:cstheme="minorHAnsi"/>
        </w:rPr>
        <w:t xml:space="preserve">. </w:t>
      </w:r>
    </w:p>
    <w:p w14:paraId="567164A3" w14:textId="77777777" w:rsidR="008D0217" w:rsidRPr="00975773" w:rsidRDefault="008D0217" w:rsidP="003949E8">
      <w:pPr>
        <w:pStyle w:val="Geenafstand"/>
        <w:ind w:left="360"/>
        <w:rPr>
          <w:bCs/>
          <w:noProof/>
        </w:rPr>
      </w:pPr>
    </w:p>
    <w:p w14:paraId="66222341" w14:textId="77777777" w:rsidR="00F91DD9" w:rsidRPr="004F392B" w:rsidRDefault="00F91DD9" w:rsidP="00F91DD9">
      <w:pPr>
        <w:pStyle w:val="Geenafstand"/>
        <w:ind w:left="360"/>
        <w:rPr>
          <w:bCs/>
          <w:noProof/>
        </w:rPr>
      </w:pPr>
    </w:p>
    <w:p w14:paraId="05DD20A9" w14:textId="77777777" w:rsidR="0000096A" w:rsidRDefault="0000096A" w:rsidP="0000096A">
      <w:pPr>
        <w:pStyle w:val="Geenafstand"/>
        <w:rPr>
          <w:szCs w:val="18"/>
        </w:rPr>
      </w:pPr>
    </w:p>
    <w:p w14:paraId="72433762" w14:textId="77777777" w:rsidR="00A3759D" w:rsidRDefault="00A3759D">
      <w:pPr>
        <w:rPr>
          <w:b/>
          <w:bCs/>
          <w:szCs w:val="18"/>
        </w:rPr>
      </w:pPr>
      <w:r>
        <w:rPr>
          <w:b/>
          <w:bCs/>
          <w:szCs w:val="18"/>
        </w:rPr>
        <w:br w:type="page"/>
      </w:r>
    </w:p>
    <w:p w14:paraId="0F3AAFB7" w14:textId="54E863A3" w:rsidR="0000096A" w:rsidRPr="00442D17" w:rsidRDefault="0000096A" w:rsidP="0000096A">
      <w:pPr>
        <w:pStyle w:val="Geenafstand"/>
        <w:rPr>
          <w:b/>
          <w:bCs/>
          <w:szCs w:val="18"/>
        </w:rPr>
      </w:pPr>
      <w:r w:rsidRPr="00442D17">
        <w:rPr>
          <w:b/>
          <w:bCs/>
          <w:szCs w:val="18"/>
        </w:rPr>
        <w:lastRenderedPageBreak/>
        <w:t>Woningbouwprogrammering:</w:t>
      </w:r>
    </w:p>
    <w:p w14:paraId="5973BB6C" w14:textId="77777777" w:rsidR="0000096A" w:rsidRDefault="0000096A" w:rsidP="0000096A">
      <w:pPr>
        <w:pStyle w:val="Geenafstand"/>
        <w:rPr>
          <w:szCs w:val="18"/>
        </w:rPr>
      </w:pPr>
      <w:r>
        <w:rPr>
          <w:szCs w:val="18"/>
        </w:rPr>
        <w:t>In het plan wordt de volgende woningbouwprogrammering aangehouden:</w:t>
      </w:r>
    </w:p>
    <w:p w14:paraId="0AA584C8" w14:textId="77777777" w:rsidR="00AE2FB3" w:rsidRPr="00FC5230" w:rsidRDefault="00AE2FB3" w:rsidP="0000096A">
      <w:pPr>
        <w:pStyle w:val="Geenafstand"/>
        <w:rPr>
          <w:rFonts w:cstheme="minorHAnsi"/>
        </w:rPr>
      </w:pPr>
    </w:p>
    <w:tbl>
      <w:tblPr>
        <w:tblStyle w:val="Tabelraster"/>
        <w:tblW w:w="0" w:type="auto"/>
        <w:tblLook w:val="04A0" w:firstRow="1" w:lastRow="0" w:firstColumn="1" w:lastColumn="0" w:noHBand="0" w:noVBand="1"/>
      </w:tblPr>
      <w:tblGrid>
        <w:gridCol w:w="4931"/>
        <w:gridCol w:w="1241"/>
        <w:gridCol w:w="2844"/>
      </w:tblGrid>
      <w:tr w:rsidR="0000096A" w:rsidRPr="00FC5230" w14:paraId="72E90C7C" w14:textId="77777777" w:rsidTr="00A3759D">
        <w:tc>
          <w:tcPr>
            <w:tcW w:w="4931" w:type="dxa"/>
          </w:tcPr>
          <w:p w14:paraId="47EA0410" w14:textId="74EC979A" w:rsidR="0000096A" w:rsidRPr="00FC5230" w:rsidRDefault="0000096A" w:rsidP="000E5EF5">
            <w:pPr>
              <w:autoSpaceDE w:val="0"/>
              <w:autoSpaceDN w:val="0"/>
              <w:adjustRightInd w:val="0"/>
              <w:rPr>
                <w:rFonts w:cstheme="minorHAnsi"/>
              </w:rPr>
            </w:pPr>
            <w:r w:rsidRPr="00FC5230">
              <w:rPr>
                <w:rFonts w:cstheme="minorHAnsi"/>
              </w:rPr>
              <w:t xml:space="preserve">Prijsklasse </w:t>
            </w:r>
            <w:r w:rsidRPr="00B60635">
              <w:rPr>
                <w:rFonts w:cstheme="minorHAnsi"/>
              </w:rPr>
              <w:t>woning</w:t>
            </w:r>
            <w:r w:rsidR="00F91DD9" w:rsidRPr="00B60635">
              <w:rPr>
                <w:rFonts w:cstheme="minorHAnsi"/>
              </w:rPr>
              <w:t xml:space="preserve"> prijspeil 202</w:t>
            </w:r>
            <w:r w:rsidR="00971BED" w:rsidRPr="00B60635">
              <w:rPr>
                <w:rFonts w:cstheme="minorHAnsi"/>
              </w:rPr>
              <w:t>5</w:t>
            </w:r>
            <w:r w:rsidR="00AE2FB3" w:rsidRPr="00B60635">
              <w:rPr>
                <w:rStyle w:val="Voetnootmarkering"/>
                <w:rFonts w:cstheme="minorHAnsi"/>
              </w:rPr>
              <w:footnoteReference w:id="3"/>
            </w:r>
          </w:p>
        </w:tc>
        <w:tc>
          <w:tcPr>
            <w:tcW w:w="1241" w:type="dxa"/>
          </w:tcPr>
          <w:p w14:paraId="77AAADE1" w14:textId="6446D290" w:rsidR="0000096A" w:rsidRPr="00FC5230" w:rsidRDefault="00AE2FB3" w:rsidP="000E5EF5">
            <w:pPr>
              <w:autoSpaceDE w:val="0"/>
              <w:autoSpaceDN w:val="0"/>
              <w:adjustRightInd w:val="0"/>
              <w:rPr>
                <w:rFonts w:cstheme="minorHAnsi"/>
              </w:rPr>
            </w:pPr>
            <w:r>
              <w:rPr>
                <w:rFonts w:cstheme="minorHAnsi"/>
              </w:rPr>
              <w:t xml:space="preserve">Percentage </w:t>
            </w:r>
          </w:p>
        </w:tc>
        <w:tc>
          <w:tcPr>
            <w:tcW w:w="2844" w:type="dxa"/>
          </w:tcPr>
          <w:p w14:paraId="69DD894C" w14:textId="67E13DB4" w:rsidR="0000096A" w:rsidRPr="00FC5230" w:rsidRDefault="00197845" w:rsidP="000E5EF5">
            <w:pPr>
              <w:autoSpaceDE w:val="0"/>
              <w:autoSpaceDN w:val="0"/>
              <w:adjustRightInd w:val="0"/>
              <w:jc w:val="center"/>
              <w:rPr>
                <w:rFonts w:cstheme="minorHAnsi"/>
              </w:rPr>
            </w:pPr>
            <w:r>
              <w:rPr>
                <w:rFonts w:cstheme="minorHAnsi"/>
              </w:rPr>
              <w:t>Aantal</w:t>
            </w:r>
          </w:p>
        </w:tc>
      </w:tr>
      <w:tr w:rsidR="00AE2FB3" w:rsidRPr="00FC5230" w14:paraId="789F2EE6" w14:textId="77777777" w:rsidTr="00A3759D">
        <w:tc>
          <w:tcPr>
            <w:tcW w:w="4931" w:type="dxa"/>
          </w:tcPr>
          <w:p w14:paraId="7190F61E" w14:textId="1A7C84CE" w:rsidR="00AE2FB3" w:rsidRPr="00FC5230" w:rsidRDefault="00AE2FB3" w:rsidP="00AE2FB3">
            <w:pPr>
              <w:autoSpaceDE w:val="0"/>
              <w:autoSpaceDN w:val="0"/>
              <w:adjustRightInd w:val="0"/>
              <w:rPr>
                <w:rFonts w:cstheme="minorHAnsi"/>
              </w:rPr>
            </w:pPr>
            <w:r>
              <w:rPr>
                <w:rFonts w:cstheme="minorHAnsi"/>
              </w:rPr>
              <w:t>Goedkope woning (koop)</w:t>
            </w:r>
          </w:p>
        </w:tc>
        <w:tc>
          <w:tcPr>
            <w:tcW w:w="1241" w:type="dxa"/>
          </w:tcPr>
          <w:p w14:paraId="613ECD84" w14:textId="142778D6" w:rsidR="00AE2FB3" w:rsidRPr="00FC5230" w:rsidRDefault="00AE2FB3" w:rsidP="00AE2FB3">
            <w:pPr>
              <w:autoSpaceDE w:val="0"/>
              <w:autoSpaceDN w:val="0"/>
              <w:adjustRightInd w:val="0"/>
              <w:jc w:val="center"/>
              <w:rPr>
                <w:rFonts w:cstheme="minorHAnsi"/>
              </w:rPr>
            </w:pPr>
            <w:r>
              <w:rPr>
                <w:rFonts w:cstheme="minorHAnsi"/>
                <w:color w:val="FF0000"/>
              </w:rPr>
              <w:t>X</w:t>
            </w:r>
          </w:p>
        </w:tc>
        <w:tc>
          <w:tcPr>
            <w:tcW w:w="2844" w:type="dxa"/>
          </w:tcPr>
          <w:p w14:paraId="415F1B18" w14:textId="49536190" w:rsidR="00AE2FB3" w:rsidRPr="00FC5230" w:rsidRDefault="00AE2FB3" w:rsidP="00AE2FB3">
            <w:pPr>
              <w:autoSpaceDE w:val="0"/>
              <w:autoSpaceDN w:val="0"/>
              <w:adjustRightInd w:val="0"/>
              <w:jc w:val="center"/>
              <w:rPr>
                <w:rFonts w:cstheme="minorHAnsi"/>
              </w:rPr>
            </w:pPr>
            <w:r>
              <w:rPr>
                <w:rFonts w:cstheme="minorHAnsi"/>
                <w:color w:val="FF0000"/>
              </w:rPr>
              <w:t>X</w:t>
            </w:r>
          </w:p>
        </w:tc>
      </w:tr>
      <w:tr w:rsidR="00AE2FB3" w:rsidRPr="000F580A" w14:paraId="51D1B040" w14:textId="77777777" w:rsidTr="00A3759D">
        <w:tc>
          <w:tcPr>
            <w:tcW w:w="4931" w:type="dxa"/>
          </w:tcPr>
          <w:p w14:paraId="52B6088B" w14:textId="090F8974" w:rsidR="00AE2FB3" w:rsidRPr="00940B4E" w:rsidRDefault="00AE2FB3" w:rsidP="00AE2FB3">
            <w:pPr>
              <w:autoSpaceDE w:val="0"/>
              <w:autoSpaceDN w:val="0"/>
              <w:adjustRightInd w:val="0"/>
              <w:rPr>
                <w:rFonts w:cstheme="minorHAnsi"/>
              </w:rPr>
            </w:pPr>
            <w:proofErr w:type="spellStart"/>
            <w:r>
              <w:rPr>
                <w:rFonts w:cstheme="minorHAnsi"/>
              </w:rPr>
              <w:t>Middeldure</w:t>
            </w:r>
            <w:proofErr w:type="spellEnd"/>
            <w:r>
              <w:rPr>
                <w:rFonts w:cstheme="minorHAnsi"/>
              </w:rPr>
              <w:t xml:space="preserve"> huurwoningen</w:t>
            </w:r>
          </w:p>
        </w:tc>
        <w:tc>
          <w:tcPr>
            <w:tcW w:w="1241" w:type="dxa"/>
          </w:tcPr>
          <w:p w14:paraId="2C72AC5E" w14:textId="0B55BCD2" w:rsidR="00AE2FB3" w:rsidRPr="00FC5230" w:rsidRDefault="00AE2FB3" w:rsidP="00AE2FB3">
            <w:pPr>
              <w:autoSpaceDE w:val="0"/>
              <w:autoSpaceDN w:val="0"/>
              <w:adjustRightInd w:val="0"/>
              <w:jc w:val="center"/>
              <w:rPr>
                <w:rFonts w:cstheme="minorHAnsi"/>
              </w:rPr>
            </w:pPr>
            <w:r>
              <w:rPr>
                <w:rFonts w:cstheme="minorHAnsi"/>
                <w:color w:val="FF0000"/>
              </w:rPr>
              <w:t>X</w:t>
            </w:r>
          </w:p>
        </w:tc>
        <w:tc>
          <w:tcPr>
            <w:tcW w:w="2844" w:type="dxa"/>
          </w:tcPr>
          <w:p w14:paraId="464B4CE4" w14:textId="73398A6B" w:rsidR="00AE2FB3" w:rsidRDefault="00AE2FB3" w:rsidP="00AE2FB3">
            <w:pPr>
              <w:autoSpaceDE w:val="0"/>
              <w:autoSpaceDN w:val="0"/>
              <w:adjustRightInd w:val="0"/>
              <w:jc w:val="center"/>
              <w:rPr>
                <w:rFonts w:cstheme="minorHAnsi"/>
                <w:color w:val="FF0000"/>
              </w:rPr>
            </w:pPr>
            <w:r>
              <w:rPr>
                <w:rFonts w:cstheme="minorHAnsi"/>
                <w:color w:val="FF0000"/>
              </w:rPr>
              <w:t>X</w:t>
            </w:r>
          </w:p>
        </w:tc>
      </w:tr>
      <w:tr w:rsidR="00AE2FB3" w:rsidRPr="000F580A" w14:paraId="0AEE4C75" w14:textId="77777777" w:rsidTr="00A3759D">
        <w:tc>
          <w:tcPr>
            <w:tcW w:w="4931" w:type="dxa"/>
          </w:tcPr>
          <w:p w14:paraId="0DD71CD4" w14:textId="3418EDB9" w:rsidR="00AE2FB3" w:rsidRPr="00940B4E" w:rsidRDefault="00AE2FB3" w:rsidP="00AE2FB3">
            <w:pPr>
              <w:autoSpaceDE w:val="0"/>
              <w:autoSpaceDN w:val="0"/>
              <w:adjustRightInd w:val="0"/>
              <w:rPr>
                <w:rFonts w:cstheme="minorHAnsi"/>
              </w:rPr>
            </w:pPr>
            <w:r w:rsidRPr="00940B4E">
              <w:rPr>
                <w:rFonts w:cstheme="minorHAnsi"/>
              </w:rPr>
              <w:t xml:space="preserve">Betaalbare koopwoning </w:t>
            </w:r>
          </w:p>
        </w:tc>
        <w:tc>
          <w:tcPr>
            <w:tcW w:w="1241" w:type="dxa"/>
          </w:tcPr>
          <w:p w14:paraId="10799A74" w14:textId="1ED2B784" w:rsidR="00AE2FB3" w:rsidRPr="00FC5230" w:rsidRDefault="00AE2FB3" w:rsidP="00AE2FB3">
            <w:pPr>
              <w:autoSpaceDE w:val="0"/>
              <w:autoSpaceDN w:val="0"/>
              <w:adjustRightInd w:val="0"/>
              <w:jc w:val="center"/>
              <w:rPr>
                <w:rFonts w:cstheme="minorHAnsi"/>
              </w:rPr>
            </w:pPr>
            <w:r>
              <w:rPr>
                <w:rFonts w:cstheme="minorHAnsi"/>
                <w:color w:val="FF0000"/>
              </w:rPr>
              <w:t>X</w:t>
            </w:r>
          </w:p>
        </w:tc>
        <w:tc>
          <w:tcPr>
            <w:tcW w:w="2844" w:type="dxa"/>
          </w:tcPr>
          <w:p w14:paraId="242718C7" w14:textId="14D71381" w:rsidR="00AE2FB3" w:rsidRPr="000F580A" w:rsidRDefault="00AE2FB3" w:rsidP="00AE2FB3">
            <w:pPr>
              <w:autoSpaceDE w:val="0"/>
              <w:autoSpaceDN w:val="0"/>
              <w:adjustRightInd w:val="0"/>
              <w:jc w:val="center"/>
              <w:rPr>
                <w:rFonts w:cstheme="minorHAnsi"/>
              </w:rPr>
            </w:pPr>
            <w:r>
              <w:rPr>
                <w:rFonts w:cstheme="minorHAnsi"/>
                <w:color w:val="FF0000"/>
              </w:rPr>
              <w:t>X</w:t>
            </w:r>
          </w:p>
        </w:tc>
      </w:tr>
      <w:tr w:rsidR="00AE2FB3" w:rsidRPr="000F580A" w14:paraId="40B3C334" w14:textId="77777777" w:rsidTr="00A3759D">
        <w:tc>
          <w:tcPr>
            <w:tcW w:w="4931" w:type="dxa"/>
          </w:tcPr>
          <w:p w14:paraId="21CF8EF6" w14:textId="6DD491F2" w:rsidR="00AE2FB3" w:rsidRPr="00940B4E" w:rsidRDefault="00AE2FB3" w:rsidP="00AE2FB3">
            <w:pPr>
              <w:autoSpaceDE w:val="0"/>
              <w:autoSpaceDN w:val="0"/>
              <w:adjustRightInd w:val="0"/>
              <w:rPr>
                <w:rFonts w:cstheme="minorHAnsi"/>
              </w:rPr>
            </w:pPr>
            <w:r w:rsidRPr="00940B4E">
              <w:rPr>
                <w:rFonts w:cstheme="minorHAnsi"/>
              </w:rPr>
              <w:t xml:space="preserve">Overige </w:t>
            </w:r>
            <w:r>
              <w:rPr>
                <w:rFonts w:cstheme="minorHAnsi"/>
              </w:rPr>
              <w:t xml:space="preserve">dure koop </w:t>
            </w:r>
            <w:r w:rsidRPr="00940B4E">
              <w:rPr>
                <w:rFonts w:cstheme="minorHAnsi"/>
              </w:rPr>
              <w:t>woningen</w:t>
            </w:r>
          </w:p>
        </w:tc>
        <w:tc>
          <w:tcPr>
            <w:tcW w:w="1241" w:type="dxa"/>
          </w:tcPr>
          <w:p w14:paraId="32AC45DD" w14:textId="69559AFB" w:rsidR="00AE2FB3" w:rsidRPr="000F580A" w:rsidRDefault="00AE2FB3" w:rsidP="00AE2FB3">
            <w:pPr>
              <w:autoSpaceDE w:val="0"/>
              <w:autoSpaceDN w:val="0"/>
              <w:adjustRightInd w:val="0"/>
              <w:jc w:val="center"/>
              <w:rPr>
                <w:rFonts w:cstheme="minorHAnsi"/>
              </w:rPr>
            </w:pPr>
            <w:r>
              <w:rPr>
                <w:rFonts w:cstheme="minorHAnsi"/>
                <w:color w:val="FF0000"/>
              </w:rPr>
              <w:t>X</w:t>
            </w:r>
          </w:p>
        </w:tc>
        <w:tc>
          <w:tcPr>
            <w:tcW w:w="2844" w:type="dxa"/>
          </w:tcPr>
          <w:p w14:paraId="1601089A" w14:textId="74CA6027" w:rsidR="00AE2FB3" w:rsidRPr="000F580A" w:rsidRDefault="00AE2FB3" w:rsidP="00AE2FB3">
            <w:pPr>
              <w:autoSpaceDE w:val="0"/>
              <w:autoSpaceDN w:val="0"/>
              <w:adjustRightInd w:val="0"/>
              <w:jc w:val="center"/>
              <w:rPr>
                <w:rFonts w:cstheme="minorHAnsi"/>
              </w:rPr>
            </w:pPr>
            <w:r>
              <w:rPr>
                <w:rFonts w:cstheme="minorHAnsi"/>
                <w:color w:val="FF0000"/>
              </w:rPr>
              <w:t>X</w:t>
            </w:r>
          </w:p>
        </w:tc>
      </w:tr>
    </w:tbl>
    <w:p w14:paraId="1FEA2963" w14:textId="77777777" w:rsidR="00F91DD9" w:rsidRDefault="00F91DD9">
      <w:pPr>
        <w:rPr>
          <w:rFonts w:cs="Arial"/>
          <w:b/>
          <w:bCs/>
          <w:szCs w:val="18"/>
        </w:rPr>
      </w:pPr>
    </w:p>
    <w:p w14:paraId="0772BE3E" w14:textId="26FD00A1" w:rsidR="0000096A" w:rsidRPr="00442D17" w:rsidRDefault="0000096A" w:rsidP="0000096A">
      <w:pPr>
        <w:pStyle w:val="Geenafstand"/>
        <w:rPr>
          <w:rFonts w:cs="Arial"/>
          <w:b/>
          <w:bCs/>
          <w:szCs w:val="18"/>
        </w:rPr>
      </w:pPr>
      <w:proofErr w:type="spellStart"/>
      <w:r w:rsidRPr="00442D17">
        <w:rPr>
          <w:rFonts w:cs="Arial"/>
          <w:b/>
          <w:bCs/>
          <w:szCs w:val="18"/>
        </w:rPr>
        <w:t>Grondbod</w:t>
      </w:r>
      <w:proofErr w:type="spellEnd"/>
      <w:r w:rsidRPr="00442D17">
        <w:rPr>
          <w:rFonts w:cs="Arial"/>
          <w:b/>
          <w:bCs/>
          <w:szCs w:val="18"/>
        </w:rPr>
        <w:t>:</w:t>
      </w:r>
    </w:p>
    <w:p w14:paraId="57F91349" w14:textId="77777777" w:rsidR="0000096A" w:rsidRDefault="0000096A" w:rsidP="0000096A">
      <w:pPr>
        <w:pStyle w:val="Geenafstand"/>
        <w:rPr>
          <w:rFonts w:cs="Arial"/>
          <w:szCs w:val="18"/>
        </w:rPr>
      </w:pPr>
      <w:r w:rsidRPr="00442D17">
        <w:rPr>
          <w:rFonts w:cs="Arial"/>
          <w:szCs w:val="18"/>
        </w:rPr>
        <w:t xml:space="preserve">Het </w:t>
      </w:r>
      <w:r>
        <w:rPr>
          <w:rFonts w:cs="Arial"/>
          <w:szCs w:val="18"/>
        </w:rPr>
        <w:t xml:space="preserve">minimale </w:t>
      </w:r>
      <w:proofErr w:type="spellStart"/>
      <w:r w:rsidRPr="00442D17">
        <w:rPr>
          <w:rFonts w:cs="Arial"/>
          <w:szCs w:val="18"/>
        </w:rPr>
        <w:t>grondbod</w:t>
      </w:r>
      <w:proofErr w:type="spellEnd"/>
      <w:r w:rsidRPr="00442D17">
        <w:rPr>
          <w:rFonts w:cs="Arial"/>
          <w:szCs w:val="18"/>
        </w:rPr>
        <w:t xml:space="preserve"> c.q. de Koopprijs bedraagt: </w:t>
      </w:r>
      <w:r>
        <w:rPr>
          <w:rFonts w:cs="Arial"/>
          <w:szCs w:val="18"/>
        </w:rPr>
        <w:t xml:space="preserve"> €………………………….</w:t>
      </w:r>
      <w:r>
        <w:rPr>
          <w:rStyle w:val="Voetnootmarkering"/>
          <w:rFonts w:cs="Arial"/>
          <w:szCs w:val="18"/>
        </w:rPr>
        <w:footnoteReference w:id="4"/>
      </w:r>
    </w:p>
    <w:p w14:paraId="0965B6CB" w14:textId="77777777" w:rsidR="0000096A" w:rsidRDefault="0000096A" w:rsidP="0000096A">
      <w:pPr>
        <w:pStyle w:val="Geenafstand"/>
        <w:rPr>
          <w:szCs w:val="18"/>
        </w:rPr>
      </w:pPr>
    </w:p>
    <w:p w14:paraId="1E224EAF" w14:textId="77777777" w:rsidR="0000096A" w:rsidRDefault="0000096A" w:rsidP="0000096A">
      <w:pPr>
        <w:pStyle w:val="Geenafstand"/>
        <w:rPr>
          <w:szCs w:val="18"/>
        </w:rPr>
      </w:pPr>
    </w:p>
    <w:p w14:paraId="2531473F" w14:textId="77777777" w:rsidR="0000096A" w:rsidRDefault="0000096A" w:rsidP="0000096A">
      <w:pPr>
        <w:pStyle w:val="Geenafstand"/>
        <w:rPr>
          <w:szCs w:val="18"/>
        </w:rPr>
      </w:pPr>
    </w:p>
    <w:p w14:paraId="6E871426" w14:textId="77777777" w:rsidR="0000096A" w:rsidRPr="00287673" w:rsidRDefault="0000096A" w:rsidP="0000096A">
      <w:pPr>
        <w:pStyle w:val="Geenafstand"/>
        <w:ind w:left="708" w:hanging="708"/>
      </w:pPr>
      <w:r w:rsidRPr="00287673">
        <w:t>Aldus naar waarheid ingevuld en ondertekend op</w:t>
      </w:r>
      <w:r>
        <w:rPr>
          <w:rStyle w:val="Voetnootmarkering"/>
        </w:rPr>
        <w:footnoteReference w:id="5"/>
      </w:r>
      <w:r w:rsidRPr="00287673">
        <w:tab/>
      </w:r>
    </w:p>
    <w:p w14:paraId="4F1CF4F5" w14:textId="77777777" w:rsidR="0000096A" w:rsidRDefault="0000096A" w:rsidP="0000096A">
      <w:pPr>
        <w:pStyle w:val="Geenafstand"/>
        <w:rPr>
          <w:szCs w:val="18"/>
        </w:rPr>
      </w:pPr>
    </w:p>
    <w:p w14:paraId="509B11E9" w14:textId="77777777" w:rsidR="00F91DD9" w:rsidRDefault="00F91DD9" w:rsidP="0000096A">
      <w:pPr>
        <w:pStyle w:val="Geenafstand"/>
        <w:rPr>
          <w:szCs w:val="18"/>
        </w:rPr>
      </w:pPr>
    </w:p>
    <w:p w14:paraId="24EE3E49" w14:textId="77777777" w:rsidR="0000096A" w:rsidRDefault="0000096A" w:rsidP="0000096A">
      <w:pPr>
        <w:pStyle w:val="Geenafstand"/>
        <w:rPr>
          <w:szCs w:val="18"/>
        </w:rPr>
      </w:pPr>
      <w:r>
        <w:rPr>
          <w:szCs w:val="18"/>
        </w:rPr>
        <w:t>Plaats:</w:t>
      </w:r>
    </w:p>
    <w:p w14:paraId="62D843D8" w14:textId="77777777" w:rsidR="0000096A" w:rsidRDefault="0000096A" w:rsidP="0000096A">
      <w:pPr>
        <w:pStyle w:val="Geenafstand"/>
        <w:rPr>
          <w:szCs w:val="18"/>
        </w:rPr>
      </w:pPr>
      <w:r>
        <w:rPr>
          <w:szCs w:val="18"/>
        </w:rPr>
        <w:t>Datum:</w:t>
      </w:r>
    </w:p>
    <w:p w14:paraId="1DAFA0B2" w14:textId="77777777" w:rsidR="0000096A" w:rsidRDefault="0000096A" w:rsidP="0000096A">
      <w:pPr>
        <w:pStyle w:val="Geenafstand"/>
      </w:pPr>
      <w:r>
        <w:rPr>
          <w:szCs w:val="18"/>
        </w:rPr>
        <w:t xml:space="preserve">Naam &amp; Handtekening: </w:t>
      </w:r>
      <w:bookmarkEnd w:id="1"/>
    </w:p>
    <w:sectPr w:rsidR="000009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5E00" w14:textId="77777777" w:rsidR="004D63A8" w:rsidRDefault="004D63A8" w:rsidP="004D63A8">
      <w:pPr>
        <w:spacing w:after="0" w:line="240" w:lineRule="auto"/>
      </w:pPr>
      <w:r>
        <w:separator/>
      </w:r>
    </w:p>
  </w:endnote>
  <w:endnote w:type="continuationSeparator" w:id="0">
    <w:p w14:paraId="3B745C76" w14:textId="77777777" w:rsidR="004D63A8" w:rsidRDefault="004D63A8" w:rsidP="004D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8C7D" w14:textId="77777777" w:rsidR="004D63A8" w:rsidRDefault="004D63A8" w:rsidP="004D63A8">
      <w:pPr>
        <w:spacing w:after="0" w:line="240" w:lineRule="auto"/>
      </w:pPr>
      <w:r>
        <w:separator/>
      </w:r>
    </w:p>
  </w:footnote>
  <w:footnote w:type="continuationSeparator" w:id="0">
    <w:p w14:paraId="7B1C6555" w14:textId="77777777" w:rsidR="004D63A8" w:rsidRDefault="004D63A8" w:rsidP="004D63A8">
      <w:pPr>
        <w:spacing w:after="0" w:line="240" w:lineRule="auto"/>
      </w:pPr>
      <w:r>
        <w:continuationSeparator/>
      </w:r>
    </w:p>
  </w:footnote>
  <w:footnote w:id="1">
    <w:p w14:paraId="4345FD1C" w14:textId="1229D88A" w:rsidR="00F91DD9" w:rsidRDefault="00F91DD9">
      <w:pPr>
        <w:pStyle w:val="Voetnoottekst"/>
      </w:pPr>
      <w:r>
        <w:rPr>
          <w:rStyle w:val="Voetnootmarkering"/>
        </w:rPr>
        <w:footnoteRef/>
      </w:r>
      <w:r>
        <w:t xml:space="preserve"> Dit percentage komt overeen met het percentage zoals aangegeven bij aanmelding voor de selectieprocedure</w:t>
      </w:r>
    </w:p>
  </w:footnote>
  <w:footnote w:id="2">
    <w:p w14:paraId="10CA22A9" w14:textId="77777777" w:rsidR="003949E8" w:rsidRDefault="003949E8" w:rsidP="003949E8">
      <w:pPr>
        <w:pStyle w:val="Voetnoottekst"/>
      </w:pPr>
      <w:r>
        <w:rPr>
          <w:rStyle w:val="Voetnootmarkering"/>
        </w:rPr>
        <w:footnoteRef/>
      </w:r>
      <w:r>
        <w:t xml:space="preserve"> </w:t>
      </w:r>
      <w:r w:rsidRPr="00324CD1">
        <w:t>Bij uw inschrijving (in de toelichting) dient u duidelijk aan te geven dat u dit gaat doen, hoe u dit gaat doen en geeft u inzicht in uw planning.</w:t>
      </w:r>
    </w:p>
  </w:footnote>
  <w:footnote w:id="3">
    <w:p w14:paraId="50A292E5" w14:textId="3E367257" w:rsidR="00AE2FB3" w:rsidRDefault="00AE2FB3">
      <w:pPr>
        <w:pStyle w:val="Voetnoottekst"/>
      </w:pPr>
      <w:r>
        <w:rPr>
          <w:rStyle w:val="Voetnootmarkering"/>
        </w:rPr>
        <w:footnoteRef/>
      </w:r>
      <w:r>
        <w:t xml:space="preserve"> Voor prijsklassen zie paragraaf 2.3.4 van de selectieleidraad</w:t>
      </w:r>
    </w:p>
  </w:footnote>
  <w:footnote w:id="4">
    <w:p w14:paraId="283A5B89" w14:textId="391711B1" w:rsidR="0000096A" w:rsidRDefault="0000096A" w:rsidP="0000096A">
      <w:pPr>
        <w:pStyle w:val="Voetnoottekst"/>
      </w:pPr>
      <w:r>
        <w:rPr>
          <w:rStyle w:val="Voetnootmarkering"/>
        </w:rPr>
        <w:footnoteRef/>
      </w:r>
      <w:r>
        <w:t xml:space="preserve"> Een onderbouwing van het minimale </w:t>
      </w:r>
      <w:proofErr w:type="spellStart"/>
      <w:r>
        <w:t>grondbod</w:t>
      </w:r>
      <w:proofErr w:type="spellEnd"/>
      <w:r>
        <w:t xml:space="preserve"> moet gedaan worden op basis van een ingevulde bijlage </w:t>
      </w:r>
      <w:r w:rsidR="00F91DD9">
        <w:t>4</w:t>
      </w:r>
      <w:r>
        <w:t>.</w:t>
      </w:r>
    </w:p>
  </w:footnote>
  <w:footnote w:id="5">
    <w:p w14:paraId="61D66F42" w14:textId="57E24B6D" w:rsidR="0000096A" w:rsidRDefault="0000096A" w:rsidP="0000096A">
      <w:pPr>
        <w:pStyle w:val="Voetnoottekst"/>
      </w:pPr>
      <w:r>
        <w:rPr>
          <w:rStyle w:val="Voetnootmarkering"/>
        </w:rPr>
        <w:footnoteRef/>
      </w:r>
      <w:r>
        <w:t xml:space="preserve"> </w:t>
      </w:r>
      <w:r w:rsidRPr="00287673">
        <w:t>Deze aanmelding is slechts geldig indien voldaan wordt aan de voorschriften aanmelding paragraaf 3.</w:t>
      </w:r>
      <w:r>
        <w:t>5</w:t>
      </w:r>
      <w:r w:rsidRPr="00287673">
        <w:t xml:space="preserve"> van de selectieleidraad.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71A6"/>
    <w:multiLevelType w:val="hybridMultilevel"/>
    <w:tmpl w:val="B7527102"/>
    <w:lvl w:ilvl="0" w:tplc="F882261E">
      <w:start w:val="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DC6298"/>
    <w:multiLevelType w:val="hybridMultilevel"/>
    <w:tmpl w:val="1A8019D2"/>
    <w:lvl w:ilvl="0" w:tplc="27008BF0">
      <w:start w:val="2"/>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656034">
    <w:abstractNumId w:val="1"/>
  </w:num>
  <w:num w:numId="2" w16cid:durableId="114107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A8"/>
    <w:rsid w:val="0000096A"/>
    <w:rsid w:val="000414AA"/>
    <w:rsid w:val="000912B3"/>
    <w:rsid w:val="00197845"/>
    <w:rsid w:val="00207CB7"/>
    <w:rsid w:val="003949E8"/>
    <w:rsid w:val="004847AA"/>
    <w:rsid w:val="004C1A71"/>
    <w:rsid w:val="004D63A8"/>
    <w:rsid w:val="006578C2"/>
    <w:rsid w:val="007A28C4"/>
    <w:rsid w:val="008526CF"/>
    <w:rsid w:val="008B38A2"/>
    <w:rsid w:val="008D0217"/>
    <w:rsid w:val="008D3558"/>
    <w:rsid w:val="00901FC4"/>
    <w:rsid w:val="00940B4E"/>
    <w:rsid w:val="00971BED"/>
    <w:rsid w:val="00A3759D"/>
    <w:rsid w:val="00A57FB8"/>
    <w:rsid w:val="00A824E1"/>
    <w:rsid w:val="00AE2FB3"/>
    <w:rsid w:val="00AE6389"/>
    <w:rsid w:val="00AE63A5"/>
    <w:rsid w:val="00B60635"/>
    <w:rsid w:val="00C2111F"/>
    <w:rsid w:val="00F91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D907"/>
  <w15:chartTrackingRefBased/>
  <w15:docId w15:val="{2837E2A4-38E1-4AA6-8F6A-51AF2FE6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63A8"/>
    <w:rPr>
      <w:rFonts w:eastAsia="MS Mincho"/>
    </w:rPr>
  </w:style>
  <w:style w:type="paragraph" w:styleId="Kop1">
    <w:name w:val="heading 1"/>
    <w:basedOn w:val="Standaard"/>
    <w:next w:val="Standaard"/>
    <w:link w:val="Kop1Char"/>
    <w:uiPriority w:val="9"/>
    <w:qFormat/>
    <w:rsid w:val="004D6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63A8"/>
    <w:rPr>
      <w:rFonts w:asciiTheme="majorHAnsi" w:eastAsiaTheme="majorEastAsia" w:hAnsiTheme="majorHAnsi" w:cstheme="majorBidi"/>
      <w:color w:val="2F5496" w:themeColor="accent1" w:themeShade="BF"/>
      <w:sz w:val="32"/>
      <w:szCs w:val="32"/>
      <w:lang w:val="nl-NL"/>
    </w:rPr>
  </w:style>
  <w:style w:type="paragraph" w:styleId="Lijstalinea">
    <w:name w:val="List Paragraph"/>
    <w:basedOn w:val="Standaard"/>
    <w:uiPriority w:val="34"/>
    <w:qFormat/>
    <w:rsid w:val="004D63A8"/>
    <w:pPr>
      <w:ind w:left="720"/>
      <w:contextualSpacing/>
    </w:pPr>
  </w:style>
  <w:style w:type="paragraph" w:styleId="Geenafstand">
    <w:name w:val="No Spacing"/>
    <w:aliases w:val="Beantwoording gemeente"/>
    <w:uiPriority w:val="1"/>
    <w:qFormat/>
    <w:rsid w:val="004D63A8"/>
    <w:pPr>
      <w:spacing w:after="0" w:line="240" w:lineRule="auto"/>
    </w:pPr>
    <w:rPr>
      <w:rFonts w:eastAsia="MS Mincho"/>
    </w:rPr>
  </w:style>
  <w:style w:type="table" w:styleId="Tabelraster">
    <w:name w:val="Table Grid"/>
    <w:basedOn w:val="Standaardtabel"/>
    <w:uiPriority w:val="39"/>
    <w:rsid w:val="004D63A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4D63A8"/>
    <w:pPr>
      <w:spacing w:after="0" w:line="240" w:lineRule="auto"/>
    </w:pPr>
    <w:rPr>
      <w:sz w:val="20"/>
      <w:szCs w:val="20"/>
    </w:rPr>
  </w:style>
  <w:style w:type="character" w:customStyle="1" w:styleId="VoetnoottekstChar">
    <w:name w:val="Voetnoottekst Char"/>
    <w:basedOn w:val="Standaardalinea-lettertype"/>
    <w:link w:val="Voetnoottekst"/>
    <w:uiPriority w:val="99"/>
    <w:rsid w:val="004D63A8"/>
    <w:rPr>
      <w:rFonts w:eastAsia="MS Mincho"/>
      <w:sz w:val="20"/>
      <w:szCs w:val="20"/>
      <w:lang w:val="nl-NL"/>
    </w:rPr>
  </w:style>
  <w:style w:type="character" w:styleId="Voetnootmarkering">
    <w:name w:val="footnote reference"/>
    <w:basedOn w:val="Standaardalinea-lettertype"/>
    <w:uiPriority w:val="99"/>
    <w:semiHidden/>
    <w:unhideWhenUsed/>
    <w:rsid w:val="004D63A8"/>
    <w:rPr>
      <w:vertAlign w:val="superscript"/>
    </w:rPr>
  </w:style>
  <w:style w:type="character" w:styleId="Verwijzingopmerking">
    <w:name w:val="annotation reference"/>
    <w:basedOn w:val="Standaardalinea-lettertype"/>
    <w:uiPriority w:val="99"/>
    <w:semiHidden/>
    <w:unhideWhenUsed/>
    <w:rsid w:val="00F91DD9"/>
    <w:rPr>
      <w:sz w:val="16"/>
      <w:szCs w:val="16"/>
    </w:rPr>
  </w:style>
  <w:style w:type="paragraph" w:styleId="Tekstopmerking">
    <w:name w:val="annotation text"/>
    <w:basedOn w:val="Standaard"/>
    <w:link w:val="TekstopmerkingChar"/>
    <w:uiPriority w:val="99"/>
    <w:unhideWhenUsed/>
    <w:rsid w:val="00F91DD9"/>
    <w:pPr>
      <w:spacing w:line="240" w:lineRule="auto"/>
    </w:pPr>
    <w:rPr>
      <w:sz w:val="20"/>
      <w:szCs w:val="20"/>
    </w:rPr>
  </w:style>
  <w:style w:type="character" w:customStyle="1" w:styleId="TekstopmerkingChar">
    <w:name w:val="Tekst opmerking Char"/>
    <w:basedOn w:val="Standaardalinea-lettertype"/>
    <w:link w:val="Tekstopmerking"/>
    <w:uiPriority w:val="99"/>
    <w:rsid w:val="00F91DD9"/>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anderwens\AppData\Local\Temp\13\Templafy\WordVsto\1a1s54z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03B9B590-8C48-441A-890E-6D8AE168FF77}">
  <ds:schemaRefs/>
</ds:datastoreItem>
</file>

<file path=customXml/itemProps2.xml><?xml version="1.0" encoding="utf-8"?>
<ds:datastoreItem xmlns:ds="http://schemas.openxmlformats.org/officeDocument/2006/customXml" ds:itemID="{7CB9F3B4-04B5-4858-A689-A13277DB3266}">
  <ds:schemaRefs/>
</ds:datastoreItem>
</file>

<file path=docProps/app.xml><?xml version="1.0" encoding="utf-8"?>
<Properties xmlns="http://schemas.openxmlformats.org/officeDocument/2006/extended-properties" xmlns:vt="http://schemas.openxmlformats.org/officeDocument/2006/docPropsVTypes">
  <Template>1a1s54zm.dotx</Template>
  <TotalTime>19</TotalTime>
  <Pages>2</Pages>
  <Words>401</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Gerlo van der Wens</dc:creator>
  <cp:keywords/>
  <dc:description/>
  <cp:lastModifiedBy>Gerlo van der Wens</cp:lastModifiedBy>
  <cp:revision>8</cp:revision>
  <cp:lastPrinted>2023-01-31T14:32:00Z</cp:lastPrinted>
  <dcterms:created xsi:type="dcterms:W3CDTF">2024-08-06T14:20:00Z</dcterms:created>
  <dcterms:modified xsi:type="dcterms:W3CDTF">2025-01-27T13:23:00Z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rid</vt:lpwstr>
  </property>
  <property fmtid="{D5CDD505-2E9C-101B-9397-08002B2CF9AE}" pid="3" name="TemplafyTemplateId">
    <vt:lpwstr>637634848335539607</vt:lpwstr>
  </property>
  <property fmtid="{D5CDD505-2E9C-101B-9397-08002B2CF9AE}" pid="4" name="TemplafyUserProfileId">
    <vt:lpwstr>638059233946145905</vt:lpwstr>
  </property>
  <property fmtid="{D5CDD505-2E9C-101B-9397-08002B2CF9AE}" pid="5" name="TemplafyLanguageCode">
    <vt:lpwstr>nl-NL</vt:lpwstr>
  </property>
  <property fmtid="{D5CDD505-2E9C-101B-9397-08002B2CF9AE}" pid="6" name="TemplafyFromBlank">
    <vt:bool>true</vt:bool>
  </property>
</Properties>
</file>